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906C6" w14:textId="77777777" w:rsidR="00A57F44" w:rsidRDefault="003F4B90" w:rsidP="00DD6854">
      <w:pPr>
        <w:jc w:val="center"/>
      </w:pPr>
      <w:r>
        <w:t xml:space="preserve"> </w:t>
      </w:r>
      <w:r w:rsidR="00A57F44">
        <w:rPr>
          <w:noProof/>
        </w:rPr>
        <w:drawing>
          <wp:inline distT="0" distB="0" distL="0" distR="0" wp14:anchorId="192BC967" wp14:editId="3FDA3C59">
            <wp:extent cx="1399315" cy="683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l and red favor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92" cy="73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5BFC2" w14:textId="74E0F0FE" w:rsidR="00A57F44" w:rsidRDefault="008639C7" w:rsidP="00A57F44">
      <w:pPr>
        <w:jc w:val="center"/>
        <w:rPr>
          <w:color w:val="009999"/>
          <w:sz w:val="44"/>
        </w:rPr>
      </w:pPr>
      <w:r>
        <w:rPr>
          <w:color w:val="009999"/>
          <w:sz w:val="44"/>
        </w:rPr>
        <w:t>AY 202</w:t>
      </w:r>
      <w:r w:rsidR="00A61B0A">
        <w:rPr>
          <w:color w:val="009999"/>
          <w:sz w:val="44"/>
        </w:rPr>
        <w:t>4</w:t>
      </w:r>
      <w:r>
        <w:rPr>
          <w:color w:val="009999"/>
          <w:sz w:val="44"/>
        </w:rPr>
        <w:t>-202</w:t>
      </w:r>
      <w:r w:rsidR="00A61B0A">
        <w:rPr>
          <w:color w:val="009999"/>
          <w:sz w:val="44"/>
        </w:rPr>
        <w:t>5</w:t>
      </w:r>
      <w:r w:rsidR="00A57F44" w:rsidRPr="00A57F44">
        <w:rPr>
          <w:color w:val="009999"/>
          <w:sz w:val="44"/>
        </w:rPr>
        <w:t xml:space="preserve"> Cover Sheet</w:t>
      </w:r>
    </w:p>
    <w:p w14:paraId="299A498C" w14:textId="77777777" w:rsidR="00A57F44" w:rsidRPr="00A57F44" w:rsidRDefault="00A57F44" w:rsidP="00A57F44">
      <w:pPr>
        <w:jc w:val="center"/>
        <w:rPr>
          <w:i/>
          <w:smallCaps/>
          <w:color w:val="009999"/>
          <w:sz w:val="44"/>
        </w:rPr>
      </w:pPr>
      <w:r w:rsidRPr="00A57F44">
        <w:rPr>
          <w:i/>
          <w:smallCaps/>
          <w:color w:val="009999"/>
          <w:sz w:val="44"/>
        </w:rPr>
        <w:t>Creative Teaching Grants</w:t>
      </w:r>
    </w:p>
    <w:p w14:paraId="1F04520F" w14:textId="1CBEF819" w:rsidR="00A57F44" w:rsidRPr="00A57F44" w:rsidRDefault="00A57F44" w:rsidP="00A57F44">
      <w:pPr>
        <w:jc w:val="center"/>
        <w:rPr>
          <w:smallCaps/>
          <w:color w:val="009999"/>
          <w:sz w:val="44"/>
        </w:rPr>
      </w:pPr>
      <w:r>
        <w:rPr>
          <w:smallCaps/>
          <w:color w:val="009999"/>
          <w:sz w:val="44"/>
        </w:rPr>
        <w:t xml:space="preserve">Deadline: </w:t>
      </w:r>
      <w:r w:rsidR="007A13E2">
        <w:rPr>
          <w:smallCaps/>
          <w:color w:val="C00000"/>
          <w:sz w:val="44"/>
        </w:rPr>
        <w:t>March 25, 2025</w:t>
      </w:r>
    </w:p>
    <w:p w14:paraId="03CCC6E5" w14:textId="77777777" w:rsidR="00A57F44" w:rsidRDefault="00A57F44" w:rsidP="00A57F44">
      <w:pPr>
        <w:rPr>
          <w:smallCaps/>
          <w:color w:val="009999"/>
          <w:sz w:val="32"/>
        </w:rPr>
      </w:pPr>
      <w:r w:rsidRPr="000E00DE">
        <w:rPr>
          <w:smallCaps/>
          <w:color w:val="009999"/>
          <w:sz w:val="32"/>
        </w:rPr>
        <w:t>Ap</w:t>
      </w:r>
      <w:r w:rsidR="000E00DE" w:rsidRPr="000E00DE">
        <w:rPr>
          <w:smallCaps/>
          <w:color w:val="009999"/>
          <w:sz w:val="32"/>
        </w:rPr>
        <w:t>p</w:t>
      </w:r>
      <w:r w:rsidRPr="000E00DE">
        <w:rPr>
          <w:smallCaps/>
          <w:color w:val="009999"/>
          <w:sz w:val="32"/>
        </w:rPr>
        <w:t>licant</w:t>
      </w:r>
      <w:r w:rsidR="000E00DE" w:rsidRPr="000E00DE">
        <w:rPr>
          <w:smallCaps/>
          <w:color w:val="009999"/>
          <w:sz w:val="32"/>
        </w:rPr>
        <w:t xml:space="preserve"> Information</w:t>
      </w:r>
    </w:p>
    <w:p w14:paraId="61F6F091" w14:textId="77777777" w:rsidR="000E00DE" w:rsidRDefault="000E00DE" w:rsidP="000E00DE">
      <w:pPr>
        <w:tabs>
          <w:tab w:val="left" w:pos="5850"/>
        </w:tabs>
        <w:rPr>
          <w:smallCaps/>
          <w:sz w:val="24"/>
        </w:rPr>
      </w:pPr>
      <w:r w:rsidRPr="000E00DE">
        <w:rPr>
          <w:smallCaps/>
          <w:sz w:val="24"/>
        </w:rPr>
        <w:t>Project Director:</w:t>
      </w:r>
      <w:r>
        <w:rPr>
          <w:smallCaps/>
          <w:sz w:val="24"/>
        </w:rPr>
        <w:t xml:space="preserve">  </w:t>
      </w:r>
      <w:r w:rsidRPr="000E00DE">
        <w:rPr>
          <w:smallCaps/>
          <w:sz w:val="24"/>
        </w:rPr>
        <w:t xml:space="preserve"> </w:t>
      </w:r>
      <w:sdt>
        <w:sdtPr>
          <w:rPr>
            <w:sz w:val="24"/>
          </w:rPr>
          <w:id w:val="-1348323594"/>
          <w:placeholder>
            <w:docPart w:val="88D14DEC32D74FED9EF0D64B0F8788A9"/>
          </w:placeholder>
          <w:showingPlcHdr/>
        </w:sdtPr>
        <w:sdtEndPr/>
        <w:sdtContent>
          <w:r w:rsidR="004D7E0C" w:rsidRPr="00750061">
            <w:rPr>
              <w:rStyle w:val="PlaceholderText"/>
            </w:rPr>
            <w:t>Click or tap here to enter text.</w:t>
          </w:r>
        </w:sdtContent>
      </w:sdt>
      <w:r>
        <w:rPr>
          <w:smallCaps/>
          <w:sz w:val="24"/>
        </w:rPr>
        <w:tab/>
        <w:t xml:space="preserve">Department:  </w:t>
      </w:r>
      <w:sdt>
        <w:sdtPr>
          <w:rPr>
            <w:smallCaps/>
            <w:sz w:val="24"/>
          </w:rPr>
          <w:id w:val="1763415839"/>
          <w:placeholder>
            <w:docPart w:val="317DBAFECE8645C99163C4E8443600C5"/>
          </w:placeholder>
          <w:showingPlcHdr/>
        </w:sdtPr>
        <w:sdtEndPr/>
        <w:sdtContent>
          <w:r w:rsidR="00DD6854" w:rsidRPr="004D7E0C">
            <w:rPr>
              <w:rStyle w:val="PlaceholderText"/>
            </w:rPr>
            <w:t>Click or tap here to enter text.</w:t>
          </w:r>
        </w:sdtContent>
      </w:sdt>
    </w:p>
    <w:p w14:paraId="5977DF6A" w14:textId="77777777" w:rsidR="000E00DE" w:rsidRDefault="000E00DE" w:rsidP="000E00DE">
      <w:pPr>
        <w:tabs>
          <w:tab w:val="left" w:pos="5850"/>
        </w:tabs>
        <w:rPr>
          <w:smallCaps/>
          <w:sz w:val="24"/>
        </w:rPr>
      </w:pPr>
      <w:r>
        <w:rPr>
          <w:smallCaps/>
          <w:sz w:val="24"/>
        </w:rPr>
        <w:t xml:space="preserve">Status of Project Director:  </w:t>
      </w:r>
      <w:sdt>
        <w:sdtPr>
          <w:rPr>
            <w:smallCaps/>
            <w:sz w:val="24"/>
          </w:rPr>
          <w:id w:val="-476370727"/>
          <w:placeholder>
            <w:docPart w:val="362CA19B558B42DB90C868A968974AE4"/>
          </w:placeholder>
          <w:showingPlcHdr/>
          <w:dropDownList>
            <w:listItem w:value="Choose an item."/>
            <w:listItem w:displayText="AY Tenured" w:value="AY Tenured"/>
            <w:listItem w:displayText="AY Tenure Track" w:value="AY Tenure Track"/>
            <w:listItem w:displayText="Continuing Contract" w:value="Continuing Contract"/>
            <w:listItem w:displayText="Contract Full-time" w:value="Contract Full-time"/>
            <w:listItem w:displayText="Other" w:value="Other"/>
          </w:dropDownList>
        </w:sdtPr>
        <w:sdtEndPr/>
        <w:sdtContent>
          <w:r w:rsidR="00DD6854" w:rsidRPr="004D7E0C">
            <w:rPr>
              <w:rStyle w:val="PlaceholderText"/>
            </w:rPr>
            <w:t>Choose an item.</w:t>
          </w:r>
        </w:sdtContent>
      </w:sdt>
      <w:r>
        <w:rPr>
          <w:smallCaps/>
          <w:sz w:val="24"/>
        </w:rPr>
        <w:tab/>
      </w:r>
    </w:p>
    <w:p w14:paraId="66C2BF32" w14:textId="77777777" w:rsidR="000E00DE" w:rsidRDefault="000E00DE" w:rsidP="000E00DE">
      <w:pPr>
        <w:tabs>
          <w:tab w:val="left" w:pos="5850"/>
        </w:tabs>
        <w:rPr>
          <w:smallCaps/>
          <w:sz w:val="24"/>
        </w:rPr>
      </w:pPr>
    </w:p>
    <w:p w14:paraId="582DCB43" w14:textId="77777777" w:rsidR="000E00DE" w:rsidRDefault="000E00DE" w:rsidP="000E00DE">
      <w:pPr>
        <w:tabs>
          <w:tab w:val="left" w:pos="5850"/>
        </w:tabs>
        <w:rPr>
          <w:smallCaps/>
          <w:sz w:val="24"/>
        </w:rPr>
      </w:pPr>
      <w:r>
        <w:rPr>
          <w:smallCaps/>
          <w:sz w:val="24"/>
        </w:rPr>
        <w:t xml:space="preserve">Co-Project Director:  </w:t>
      </w:r>
      <w:sdt>
        <w:sdtPr>
          <w:rPr>
            <w:smallCaps/>
            <w:sz w:val="24"/>
          </w:rPr>
          <w:id w:val="-416251956"/>
          <w:placeholder>
            <w:docPart w:val="8B675C0C2458434299AEC034B7467FE1"/>
          </w:placeholder>
          <w:showingPlcHdr/>
        </w:sdtPr>
        <w:sdtEndPr/>
        <w:sdtContent>
          <w:r w:rsidR="00DD6854" w:rsidRPr="004D7E0C">
            <w:rPr>
              <w:rStyle w:val="PlaceholderText"/>
            </w:rPr>
            <w:t>Click or tap here to enter text.</w:t>
          </w:r>
        </w:sdtContent>
      </w:sdt>
      <w:r>
        <w:rPr>
          <w:smallCaps/>
          <w:sz w:val="24"/>
        </w:rPr>
        <w:tab/>
        <w:t>Departmen</w:t>
      </w:r>
      <w:r w:rsidR="00DD6854">
        <w:rPr>
          <w:smallCaps/>
          <w:sz w:val="24"/>
        </w:rPr>
        <w:t xml:space="preserve">t:  </w:t>
      </w:r>
      <w:sdt>
        <w:sdtPr>
          <w:rPr>
            <w:smallCaps/>
            <w:sz w:val="24"/>
          </w:rPr>
          <w:id w:val="-145829778"/>
          <w:placeholder>
            <w:docPart w:val="7EB05C62D2AC4BBBB48952572EA347E6"/>
          </w:placeholder>
          <w:showingPlcHdr/>
        </w:sdtPr>
        <w:sdtEndPr/>
        <w:sdtContent>
          <w:r w:rsidR="00DD6854" w:rsidRPr="004D7E0C">
            <w:rPr>
              <w:rStyle w:val="PlaceholderText"/>
            </w:rPr>
            <w:t>Click or tap here to enter text.</w:t>
          </w:r>
        </w:sdtContent>
      </w:sdt>
    </w:p>
    <w:p w14:paraId="6FDBAAF8" w14:textId="77777777" w:rsidR="000E00DE" w:rsidRPr="000E00DE" w:rsidRDefault="000E00DE" w:rsidP="000E00DE">
      <w:pPr>
        <w:tabs>
          <w:tab w:val="left" w:pos="5850"/>
        </w:tabs>
        <w:rPr>
          <w:smallCaps/>
          <w:sz w:val="24"/>
        </w:rPr>
      </w:pPr>
      <w:r>
        <w:rPr>
          <w:smallCaps/>
          <w:sz w:val="24"/>
        </w:rPr>
        <w:t xml:space="preserve">Status of Co-Director:  </w:t>
      </w:r>
      <w:sdt>
        <w:sdtPr>
          <w:rPr>
            <w:smallCaps/>
            <w:sz w:val="24"/>
          </w:rPr>
          <w:id w:val="269899540"/>
          <w:placeholder>
            <w:docPart w:val="E1E4F0E8852B41F4AF9BBC18CA75C3C9"/>
          </w:placeholder>
          <w:showingPlcHdr/>
          <w:dropDownList>
            <w:listItem w:value="Choose an item."/>
            <w:listItem w:displayText="AY Tenured" w:value="AY Tenured"/>
            <w:listItem w:displayText="AY Tenure Track" w:value="AY Tenure Track"/>
            <w:listItem w:displayText="Continuing Contract" w:value="Continuing Contract"/>
            <w:listItem w:displayText="Contract Full-time" w:value="Contract Full-time"/>
            <w:listItem w:displayText="Other" w:value="Other"/>
          </w:dropDownList>
        </w:sdtPr>
        <w:sdtEndPr/>
        <w:sdtContent>
          <w:r w:rsidR="00DD6854" w:rsidRPr="004D7E0C">
            <w:rPr>
              <w:rStyle w:val="PlaceholderText"/>
            </w:rPr>
            <w:t>Choose an item.</w:t>
          </w:r>
        </w:sdtContent>
      </w:sdt>
    </w:p>
    <w:p w14:paraId="593ADFEF" w14:textId="77777777" w:rsidR="000E00DE" w:rsidRDefault="000E00DE" w:rsidP="00A57F44">
      <w:pPr>
        <w:rPr>
          <w:smallCaps/>
          <w:color w:val="009999"/>
          <w:sz w:val="32"/>
        </w:rPr>
      </w:pPr>
    </w:p>
    <w:p w14:paraId="42ADA6C5" w14:textId="77777777" w:rsidR="000E00DE" w:rsidRDefault="000E00DE" w:rsidP="00A57F44">
      <w:pPr>
        <w:rPr>
          <w:smallCaps/>
          <w:sz w:val="32"/>
        </w:rPr>
      </w:pPr>
      <w:r>
        <w:rPr>
          <w:smallCaps/>
          <w:color w:val="009999"/>
          <w:sz w:val="32"/>
        </w:rPr>
        <w:t>Title of Project</w:t>
      </w:r>
      <w:r w:rsidR="00941C61">
        <w:rPr>
          <w:smallCaps/>
          <w:color w:val="009999"/>
          <w:sz w:val="32"/>
        </w:rPr>
        <w:t xml:space="preserve"> </w:t>
      </w:r>
      <w:r w:rsidR="00941C61" w:rsidRPr="007601A2">
        <w:rPr>
          <w:i/>
          <w:smallCaps/>
        </w:rPr>
        <w:t>(Limit title to 80 characters including spaces)</w:t>
      </w:r>
    </w:p>
    <w:p w14:paraId="1AE3B055" w14:textId="77777777" w:rsidR="00DD6854" w:rsidRPr="004D7E0C" w:rsidRDefault="00DD6854" w:rsidP="00A57F44">
      <w:pPr>
        <w:rPr>
          <w:sz w:val="20"/>
        </w:rPr>
      </w:pPr>
    </w:p>
    <w:p w14:paraId="2BF05B69" w14:textId="77777777" w:rsidR="00941C61" w:rsidRPr="004D7E0C" w:rsidRDefault="00941C61" w:rsidP="00A57F44">
      <w:pPr>
        <w:rPr>
          <w:color w:val="009999"/>
          <w:sz w:val="32"/>
        </w:rPr>
      </w:pPr>
    </w:p>
    <w:p w14:paraId="3EEF9D44" w14:textId="77777777" w:rsidR="00941C61" w:rsidRPr="004D7E0C" w:rsidRDefault="00941C61" w:rsidP="00A57F44">
      <w:pPr>
        <w:rPr>
          <w:color w:val="009999"/>
          <w:sz w:val="32"/>
        </w:rPr>
      </w:pPr>
    </w:p>
    <w:p w14:paraId="0971168B" w14:textId="77777777" w:rsidR="00941C61" w:rsidRPr="004D7E0C" w:rsidRDefault="00941C61" w:rsidP="00A57F44">
      <w:pPr>
        <w:rPr>
          <w:color w:val="009999"/>
          <w:sz w:val="32"/>
        </w:rPr>
      </w:pPr>
    </w:p>
    <w:p w14:paraId="527A87FE" w14:textId="77777777" w:rsidR="00EB2C08" w:rsidRPr="004D7E0C" w:rsidRDefault="00EB2C08" w:rsidP="00A57F44">
      <w:pPr>
        <w:rPr>
          <w:color w:val="009999"/>
          <w:sz w:val="32"/>
        </w:rPr>
      </w:pPr>
    </w:p>
    <w:p w14:paraId="41C00FA3" w14:textId="77777777" w:rsidR="00941C61" w:rsidRDefault="00941C61" w:rsidP="00A57F44">
      <w:pPr>
        <w:rPr>
          <w:smallCaps/>
          <w:sz w:val="24"/>
        </w:rPr>
      </w:pPr>
      <w:r>
        <w:rPr>
          <w:smallCaps/>
          <w:color w:val="009999"/>
          <w:sz w:val="32"/>
        </w:rPr>
        <w:t xml:space="preserve">Request for additional reviewer: </w:t>
      </w:r>
      <w:r>
        <w:rPr>
          <w:smallCaps/>
          <w:color w:val="009999"/>
          <w:sz w:val="32"/>
        </w:rPr>
        <w:tab/>
      </w:r>
      <w:sdt>
        <w:sdtPr>
          <w:rPr>
            <w:smallCaps/>
            <w:sz w:val="24"/>
          </w:rPr>
          <w:id w:val="-15730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E0C">
            <w:rPr>
              <w:rFonts w:ascii="MS Gothic" w:eastAsia="MS Gothic" w:hAnsi="MS Gothic" w:hint="eastAsia"/>
              <w:smallCaps/>
              <w:sz w:val="24"/>
            </w:rPr>
            <w:t>☐</w:t>
          </w:r>
        </w:sdtContent>
      </w:sdt>
      <w:r w:rsidRPr="00941C61">
        <w:rPr>
          <w:smallCaps/>
          <w:sz w:val="24"/>
        </w:rPr>
        <w:t xml:space="preserve">  I request an additional reviewer for my proposal</w:t>
      </w:r>
    </w:p>
    <w:p w14:paraId="0024BD6E" w14:textId="77777777" w:rsidR="00941C61" w:rsidRDefault="00941C61" w:rsidP="00A57F44">
      <w:pPr>
        <w:rPr>
          <w:smallCaps/>
          <w:sz w:val="24"/>
        </w:rPr>
      </w:pPr>
    </w:p>
    <w:p w14:paraId="1C83D6F1" w14:textId="77777777" w:rsidR="00941C61" w:rsidRDefault="00941C61" w:rsidP="00A57F44">
      <w:pPr>
        <w:rPr>
          <w:i/>
          <w:smallCaps/>
        </w:rPr>
      </w:pPr>
      <w:r w:rsidRPr="00941C61">
        <w:rPr>
          <w:smallCaps/>
          <w:color w:val="009999"/>
          <w:sz w:val="32"/>
        </w:rPr>
        <w:t xml:space="preserve">Official Signatures: </w:t>
      </w:r>
      <w:r w:rsidRPr="007601A2">
        <w:rPr>
          <w:i/>
          <w:smallCaps/>
        </w:rPr>
        <w:t>(one copy must contain all original signatures)</w:t>
      </w:r>
    </w:p>
    <w:p w14:paraId="08D994F3" w14:textId="77777777" w:rsidR="007601A2" w:rsidRPr="004D7E0C" w:rsidRDefault="007601A2" w:rsidP="007601A2">
      <w:pPr>
        <w:tabs>
          <w:tab w:val="left" w:pos="5040"/>
        </w:tabs>
        <w:rPr>
          <w:smallCaps/>
          <w:sz w:val="10"/>
          <w:szCs w:val="10"/>
        </w:rPr>
      </w:pPr>
    </w:p>
    <w:p w14:paraId="1E33F563" w14:textId="77777777" w:rsidR="007601A2" w:rsidRPr="007601A2" w:rsidRDefault="007601A2" w:rsidP="007601A2">
      <w:pPr>
        <w:rPr>
          <w:smallCaps/>
          <w:u w:val="single"/>
        </w:rPr>
      </w:pP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</w:p>
    <w:p w14:paraId="4A5998E7" w14:textId="77777777" w:rsidR="007601A2" w:rsidRDefault="007601A2" w:rsidP="007601A2">
      <w:pPr>
        <w:rPr>
          <w:smallCaps/>
        </w:rPr>
      </w:pPr>
      <w:r>
        <w:rPr>
          <w:smallCaps/>
        </w:rPr>
        <w:t>Project Director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Date</w:t>
      </w:r>
      <w:r>
        <w:rPr>
          <w:smallCaps/>
        </w:rPr>
        <w:tab/>
      </w:r>
      <w:r>
        <w:rPr>
          <w:smallCaps/>
        </w:rPr>
        <w:tab/>
        <w:t>Co-Project Director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Date</w:t>
      </w:r>
    </w:p>
    <w:p w14:paraId="6A4BA9C3" w14:textId="77777777" w:rsidR="00EB2C08" w:rsidRDefault="00EB2C08" w:rsidP="007601A2">
      <w:pPr>
        <w:rPr>
          <w:smallCaps/>
        </w:rPr>
      </w:pPr>
    </w:p>
    <w:p w14:paraId="73BC817E" w14:textId="77777777" w:rsidR="00EB2C08" w:rsidRPr="00A711B2" w:rsidRDefault="00EB2C08" w:rsidP="004D7E0C">
      <w:pPr>
        <w:spacing w:after="240"/>
        <w:rPr>
          <w:smallCaps/>
          <w:sz w:val="24"/>
        </w:rPr>
      </w:pPr>
      <w:r w:rsidRPr="00A711B2">
        <w:rPr>
          <w:smallCaps/>
          <w:sz w:val="24"/>
        </w:rPr>
        <w:t>Clearance approved for assignment, space, funds and facilities as described in the proposal:</w:t>
      </w:r>
    </w:p>
    <w:p w14:paraId="21C0AEF1" w14:textId="77777777" w:rsidR="00EB2C08" w:rsidRDefault="00EB2C08" w:rsidP="007601A2">
      <w:pPr>
        <w:rPr>
          <w:smallCaps/>
        </w:rPr>
      </w:pP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</w:p>
    <w:p w14:paraId="78042A3D" w14:textId="77777777" w:rsidR="00EB2C08" w:rsidRDefault="00EB2C08" w:rsidP="007601A2">
      <w:pPr>
        <w:rPr>
          <w:smallCaps/>
        </w:rPr>
      </w:pPr>
      <w:r>
        <w:rPr>
          <w:smallCaps/>
        </w:rPr>
        <w:t>Department Chair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Date</w:t>
      </w:r>
      <w:r>
        <w:rPr>
          <w:smallCaps/>
        </w:rPr>
        <w:tab/>
      </w:r>
      <w:r>
        <w:rPr>
          <w:smallCaps/>
        </w:rPr>
        <w:tab/>
        <w:t>College Dean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Date</w:t>
      </w:r>
    </w:p>
    <w:p w14:paraId="52D56C6E" w14:textId="77777777" w:rsidR="00EB2C08" w:rsidRDefault="00EB2C08" w:rsidP="007601A2">
      <w:pPr>
        <w:rPr>
          <w:smallCaps/>
        </w:rPr>
      </w:pPr>
    </w:p>
    <w:p w14:paraId="60ADA4FB" w14:textId="77777777" w:rsidR="00EB2C08" w:rsidRPr="00EB2C08" w:rsidRDefault="00EB2C08" w:rsidP="00EB2C08">
      <w:pPr>
        <w:rPr>
          <w:smallCaps/>
        </w:rPr>
      </w:pPr>
      <w:r>
        <w:rPr>
          <w:smallCaps/>
        </w:rPr>
        <w:t>Other Department, Units, or Colleges Associated with the Project</w:t>
      </w:r>
    </w:p>
    <w:p w14:paraId="009F160B" w14:textId="77777777" w:rsidR="00EB2C08" w:rsidRDefault="00EB2C08" w:rsidP="007601A2">
      <w:pPr>
        <w:rPr>
          <w:smallCaps/>
        </w:rPr>
      </w:pPr>
    </w:p>
    <w:p w14:paraId="721D43D7" w14:textId="77777777" w:rsidR="00EB2C08" w:rsidRDefault="00EB2C08" w:rsidP="007601A2">
      <w:pPr>
        <w:rPr>
          <w:smallCaps/>
        </w:rPr>
      </w:pP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  <w:r>
        <w:rPr>
          <w:smallCaps/>
        </w:rPr>
        <w:tab/>
      </w:r>
      <w:r>
        <w:rPr>
          <w:smallCaps/>
          <w:u w:val="single"/>
        </w:rPr>
        <w:tab/>
      </w:r>
      <w:r>
        <w:rPr>
          <w:smallCaps/>
          <w:u w:val="single"/>
        </w:rPr>
        <w:tab/>
      </w:r>
    </w:p>
    <w:p w14:paraId="67C07083" w14:textId="77777777" w:rsidR="00EB2C08" w:rsidRDefault="00EB2C08">
      <w:pPr>
        <w:rPr>
          <w:smallCaps/>
        </w:rPr>
      </w:pPr>
      <w:r>
        <w:rPr>
          <w:smallCaps/>
        </w:rPr>
        <w:t>Signature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Title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Date</w:t>
      </w:r>
    </w:p>
    <w:p w14:paraId="5CA93C10" w14:textId="77777777" w:rsidR="00EB2C08" w:rsidRDefault="00EB2C08">
      <w:pPr>
        <w:rPr>
          <w:smallCaps/>
        </w:rPr>
      </w:pPr>
    </w:p>
    <w:p w14:paraId="63720FEC" w14:textId="77777777" w:rsidR="00EB2C08" w:rsidRPr="00EB2C08" w:rsidRDefault="00EB2C08">
      <w:pPr>
        <w:rPr>
          <w:smallCaps/>
          <w:color w:val="009999"/>
          <w:sz w:val="32"/>
        </w:rPr>
      </w:pPr>
      <w:r w:rsidRPr="00EB2C08">
        <w:rPr>
          <w:smallCaps/>
          <w:color w:val="009999"/>
          <w:sz w:val="32"/>
        </w:rPr>
        <w:t>Please Complete the Following:</w:t>
      </w:r>
    </w:p>
    <w:p w14:paraId="29D9AFF8" w14:textId="77777777" w:rsidR="00EB2C08" w:rsidRDefault="00EB2C08">
      <w:pPr>
        <w:rPr>
          <w:smallCaps/>
          <w:sz w:val="28"/>
        </w:rPr>
      </w:pPr>
      <w:r w:rsidRPr="00EB2C08">
        <w:rPr>
          <w:smallCaps/>
          <w:sz w:val="28"/>
        </w:rPr>
        <w:t xml:space="preserve">Human Subjects: </w:t>
      </w:r>
      <w:r w:rsidRPr="00EB2C08">
        <w:rPr>
          <w:smallCaps/>
          <w:sz w:val="24"/>
        </w:rPr>
        <w:t>Does the project involve human subjects?</w:t>
      </w:r>
      <w:r>
        <w:rPr>
          <w:smallCaps/>
          <w:sz w:val="28"/>
        </w:rPr>
        <w:tab/>
        <w:t>Yes</w:t>
      </w:r>
      <w:r>
        <w:rPr>
          <w:smallCaps/>
          <w:sz w:val="28"/>
        </w:rPr>
        <w:tab/>
      </w:r>
      <w:sdt>
        <w:sdtPr>
          <w:rPr>
            <w:smallCaps/>
            <w:sz w:val="28"/>
          </w:rPr>
          <w:id w:val="-151245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8"/>
            </w:rPr>
            <w:t>☐</w:t>
          </w:r>
        </w:sdtContent>
      </w:sdt>
      <w:r>
        <w:rPr>
          <w:smallCaps/>
          <w:sz w:val="28"/>
        </w:rPr>
        <w:tab/>
      </w:r>
      <w:r>
        <w:rPr>
          <w:smallCaps/>
          <w:sz w:val="28"/>
        </w:rPr>
        <w:tab/>
        <w:t>No</w:t>
      </w:r>
      <w:r>
        <w:rPr>
          <w:smallCaps/>
          <w:sz w:val="28"/>
        </w:rPr>
        <w:tab/>
        <w:t xml:space="preserve"> </w:t>
      </w:r>
      <w:sdt>
        <w:sdtPr>
          <w:rPr>
            <w:smallCaps/>
            <w:sz w:val="28"/>
          </w:rPr>
          <w:id w:val="-209670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mallCaps/>
              <w:sz w:val="28"/>
            </w:rPr>
            <w:t>☐</w:t>
          </w:r>
        </w:sdtContent>
      </w:sdt>
    </w:p>
    <w:p w14:paraId="1F4091C4" w14:textId="77777777" w:rsidR="00EB2C08" w:rsidRDefault="00EB2C08">
      <w:pPr>
        <w:rPr>
          <w:smallCaps/>
          <w:sz w:val="28"/>
        </w:rPr>
      </w:pPr>
      <w:r>
        <w:rPr>
          <w:smallCaps/>
          <w:sz w:val="28"/>
        </w:rPr>
        <w:t xml:space="preserve">If Yes – approval date: </w:t>
      </w:r>
      <w:sdt>
        <w:sdtPr>
          <w:rPr>
            <w:smallCaps/>
            <w:sz w:val="28"/>
          </w:rPr>
          <w:id w:val="-636880384"/>
          <w:placeholder>
            <w:docPart w:val="B841D8E98C1D469DB282D9490C5A39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D7E0C">
            <w:rPr>
              <w:rStyle w:val="PlaceholderText"/>
            </w:rPr>
            <w:t>Click or tap to enter a date.</w:t>
          </w:r>
        </w:sdtContent>
      </w:sdt>
      <w:r>
        <w:rPr>
          <w:smallCaps/>
          <w:sz w:val="28"/>
        </w:rPr>
        <w:t xml:space="preserve">  OR    Pending, date submitted: </w:t>
      </w:r>
      <w:sdt>
        <w:sdtPr>
          <w:rPr>
            <w:smallCaps/>
            <w:sz w:val="28"/>
          </w:rPr>
          <w:id w:val="522831093"/>
          <w:placeholder>
            <w:docPart w:val="B841D8E98C1D469DB282D9490C5A39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D7E0C">
            <w:rPr>
              <w:rStyle w:val="PlaceholderText"/>
            </w:rPr>
            <w:t>Click or tap to enter a date.</w:t>
          </w:r>
        </w:sdtContent>
      </w:sdt>
    </w:p>
    <w:p w14:paraId="0B24C96C" w14:textId="77777777" w:rsidR="00EB2C08" w:rsidRDefault="00EB2C08">
      <w:pPr>
        <w:rPr>
          <w:smallCaps/>
          <w:sz w:val="28"/>
        </w:rPr>
      </w:pPr>
      <w:r>
        <w:rPr>
          <w:smallCaps/>
          <w:sz w:val="28"/>
          <w:u w:val="thick"/>
        </w:rPr>
        <w:tab/>
      </w:r>
      <w:r>
        <w:rPr>
          <w:smallCaps/>
          <w:sz w:val="28"/>
          <w:u w:val="thick"/>
        </w:rPr>
        <w:tab/>
      </w:r>
      <w:r>
        <w:rPr>
          <w:smallCaps/>
          <w:sz w:val="28"/>
          <w:u w:val="thick"/>
        </w:rPr>
        <w:tab/>
      </w:r>
      <w:r>
        <w:rPr>
          <w:smallCaps/>
          <w:sz w:val="28"/>
          <w:u w:val="thick"/>
        </w:rPr>
        <w:tab/>
      </w:r>
      <w:r>
        <w:rPr>
          <w:smallCaps/>
          <w:sz w:val="28"/>
          <w:u w:val="thick"/>
        </w:rPr>
        <w:tab/>
      </w:r>
      <w:r>
        <w:rPr>
          <w:smallCaps/>
          <w:sz w:val="28"/>
          <w:u w:val="thick"/>
        </w:rPr>
        <w:tab/>
      </w:r>
      <w:r>
        <w:rPr>
          <w:smallCaps/>
          <w:sz w:val="28"/>
          <w:u w:val="thick"/>
        </w:rPr>
        <w:tab/>
      </w:r>
      <w:r>
        <w:rPr>
          <w:smallCaps/>
          <w:sz w:val="28"/>
          <w:u w:val="thick"/>
        </w:rPr>
        <w:tab/>
      </w:r>
      <w:r>
        <w:rPr>
          <w:smallCaps/>
          <w:sz w:val="28"/>
          <w:u w:val="thick"/>
        </w:rPr>
        <w:tab/>
      </w:r>
      <w:r>
        <w:rPr>
          <w:smallCaps/>
          <w:sz w:val="28"/>
          <w:u w:val="thick"/>
        </w:rPr>
        <w:tab/>
      </w:r>
      <w:r>
        <w:rPr>
          <w:smallCaps/>
          <w:sz w:val="28"/>
          <w:u w:val="thick"/>
        </w:rPr>
        <w:tab/>
      </w:r>
      <w:r>
        <w:rPr>
          <w:smallCaps/>
          <w:sz w:val="28"/>
          <w:u w:val="thick"/>
        </w:rPr>
        <w:tab/>
      </w:r>
      <w:r>
        <w:rPr>
          <w:smallCaps/>
          <w:sz w:val="28"/>
          <w:u w:val="thick"/>
        </w:rPr>
        <w:tab/>
      </w:r>
      <w:r>
        <w:rPr>
          <w:smallCaps/>
          <w:sz w:val="28"/>
          <w:u w:val="thick"/>
        </w:rPr>
        <w:tab/>
      </w:r>
      <w:r>
        <w:rPr>
          <w:smallCaps/>
          <w:sz w:val="28"/>
          <w:u w:val="thick"/>
        </w:rPr>
        <w:tab/>
      </w:r>
    </w:p>
    <w:p w14:paraId="1D4FF713" w14:textId="77777777" w:rsidR="00EB2C08" w:rsidRPr="00573FC2" w:rsidRDefault="00EB2C08">
      <w:pPr>
        <w:rPr>
          <w:i/>
          <w:smallCaps/>
          <w:color w:val="C00000"/>
        </w:rPr>
      </w:pPr>
      <w:r w:rsidRPr="00573FC2">
        <w:rPr>
          <w:i/>
          <w:smallCaps/>
          <w:color w:val="C00000"/>
        </w:rPr>
        <w:t>For Creative Teaching Committee Use Only</w:t>
      </w:r>
    </w:p>
    <w:p w14:paraId="1FC64848" w14:textId="77777777" w:rsidR="00EB2C08" w:rsidRPr="00573FC2" w:rsidRDefault="00EB2C08">
      <w:pPr>
        <w:rPr>
          <w:smallCaps/>
          <w:color w:val="C00000"/>
        </w:rPr>
      </w:pPr>
      <w:r w:rsidRPr="00573FC2">
        <w:rPr>
          <w:smallCaps/>
          <w:color w:val="C00000"/>
        </w:rPr>
        <w:t xml:space="preserve">ACTION: </w:t>
      </w:r>
      <w:r w:rsidRPr="00573FC2">
        <w:rPr>
          <w:smallCaps/>
          <w:color w:val="C00000"/>
        </w:rPr>
        <w:tab/>
      </w:r>
      <w:r w:rsidRPr="00573FC2">
        <w:rPr>
          <w:smallCaps/>
          <w:color w:val="C00000"/>
        </w:rPr>
        <w:tab/>
      </w:r>
      <w:r w:rsidRPr="00573FC2">
        <w:rPr>
          <w:smallCaps/>
          <w:color w:val="C00000"/>
        </w:rPr>
        <w:tab/>
      </w:r>
      <w:r w:rsidRPr="00573FC2">
        <w:rPr>
          <w:smallCaps/>
          <w:color w:val="C00000"/>
        </w:rPr>
        <w:tab/>
      </w:r>
      <w:r w:rsidRPr="00573FC2">
        <w:rPr>
          <w:smallCaps/>
          <w:color w:val="C00000"/>
        </w:rPr>
        <w:tab/>
      </w:r>
      <w:r w:rsidRPr="00573FC2">
        <w:rPr>
          <w:smallCaps/>
          <w:color w:val="C00000"/>
        </w:rPr>
        <w:tab/>
      </w:r>
      <w:r w:rsidRPr="00573FC2">
        <w:rPr>
          <w:smallCaps/>
          <w:color w:val="C00000"/>
        </w:rPr>
        <w:tab/>
      </w:r>
      <w:r w:rsidRPr="00573FC2">
        <w:rPr>
          <w:smallCaps/>
          <w:color w:val="C00000"/>
        </w:rPr>
        <w:tab/>
        <w:t xml:space="preserve">AMOUNT: </w:t>
      </w:r>
    </w:p>
    <w:p w14:paraId="14CFA45C" w14:textId="77777777" w:rsidR="00DD6854" w:rsidRDefault="00DD6854">
      <w:pPr>
        <w:rPr>
          <w:smallCaps/>
          <w:color w:val="009999"/>
        </w:rPr>
      </w:pPr>
    </w:p>
    <w:p w14:paraId="7CE12BB8" w14:textId="77777777" w:rsidR="00DD6854" w:rsidRDefault="00A711B2">
      <w:pPr>
        <w:rPr>
          <w:i/>
          <w:smallCaps/>
        </w:rPr>
      </w:pPr>
      <w:r w:rsidRPr="00A711B2">
        <w:rPr>
          <w:smallCaps/>
          <w:color w:val="009999"/>
          <w:sz w:val="32"/>
        </w:rPr>
        <w:t>Project Summary</w:t>
      </w:r>
      <w:proofErr w:type="gramStart"/>
      <w:r w:rsidRPr="00A711B2">
        <w:rPr>
          <w:smallCaps/>
          <w:color w:val="009999"/>
          <w:sz w:val="32"/>
        </w:rPr>
        <w:t>:</w:t>
      </w:r>
      <w:r>
        <w:rPr>
          <w:smallCaps/>
          <w:color w:val="009999"/>
        </w:rPr>
        <w:t xml:space="preserve">  </w:t>
      </w:r>
      <w:r w:rsidRPr="00A711B2">
        <w:rPr>
          <w:i/>
          <w:smallCaps/>
        </w:rPr>
        <w:t>(</w:t>
      </w:r>
      <w:proofErr w:type="gramEnd"/>
      <w:r w:rsidRPr="00A711B2">
        <w:rPr>
          <w:i/>
          <w:smallCaps/>
        </w:rPr>
        <w:t>limit to space provided)</w:t>
      </w:r>
    </w:p>
    <w:sdt>
      <w:sdtPr>
        <w:rPr>
          <w:smallCaps/>
          <w:color w:val="009999"/>
          <w:sz w:val="20"/>
        </w:rPr>
        <w:id w:val="1009650565"/>
        <w:placeholder>
          <w:docPart w:val="7EB05C62D2AC4BBBB48952572EA347E6"/>
        </w:placeholder>
        <w:showingPlcHdr/>
      </w:sdtPr>
      <w:sdtEndPr/>
      <w:sdtContent>
        <w:p w14:paraId="65572AED" w14:textId="77777777" w:rsidR="00A711B2" w:rsidRDefault="00A711B2">
          <w:pPr>
            <w:rPr>
              <w:smallCaps/>
              <w:color w:val="009999"/>
              <w:sz w:val="20"/>
            </w:rPr>
          </w:pPr>
          <w:r w:rsidRPr="004D7E0C">
            <w:rPr>
              <w:rStyle w:val="PlaceholderText"/>
            </w:rPr>
            <w:t>Click or tap here to enter text.</w:t>
          </w:r>
        </w:p>
      </w:sdtContent>
    </w:sdt>
    <w:p w14:paraId="5C16B451" w14:textId="77777777" w:rsidR="00A711B2" w:rsidRDefault="00A711B2">
      <w:pPr>
        <w:rPr>
          <w:smallCaps/>
          <w:color w:val="009999"/>
          <w:sz w:val="20"/>
        </w:rPr>
      </w:pPr>
    </w:p>
    <w:p w14:paraId="6E1068AE" w14:textId="77777777" w:rsidR="00A711B2" w:rsidRDefault="00A711B2">
      <w:pPr>
        <w:rPr>
          <w:smallCaps/>
          <w:color w:val="009999"/>
          <w:sz w:val="20"/>
        </w:rPr>
      </w:pPr>
    </w:p>
    <w:p w14:paraId="068CD293" w14:textId="77777777" w:rsidR="00A711B2" w:rsidRDefault="00A711B2">
      <w:pPr>
        <w:rPr>
          <w:smallCaps/>
          <w:color w:val="009999"/>
          <w:sz w:val="20"/>
        </w:rPr>
      </w:pPr>
    </w:p>
    <w:p w14:paraId="63771283" w14:textId="77777777" w:rsidR="00A711B2" w:rsidRDefault="00A711B2">
      <w:pPr>
        <w:rPr>
          <w:smallCaps/>
          <w:color w:val="009999"/>
          <w:sz w:val="20"/>
        </w:rPr>
      </w:pPr>
    </w:p>
    <w:p w14:paraId="6A0E25DF" w14:textId="77777777" w:rsidR="00A711B2" w:rsidRDefault="00A711B2">
      <w:pPr>
        <w:rPr>
          <w:smallCaps/>
          <w:color w:val="009999"/>
          <w:sz w:val="20"/>
        </w:rPr>
      </w:pPr>
    </w:p>
    <w:p w14:paraId="3BCFC6A3" w14:textId="77777777" w:rsidR="00A711B2" w:rsidRDefault="00A711B2">
      <w:pPr>
        <w:rPr>
          <w:smallCaps/>
          <w:color w:val="009999"/>
          <w:sz w:val="20"/>
        </w:rPr>
      </w:pPr>
    </w:p>
    <w:p w14:paraId="2D0420E6" w14:textId="77777777" w:rsidR="00A711B2" w:rsidRDefault="00A711B2">
      <w:pPr>
        <w:rPr>
          <w:smallCaps/>
          <w:color w:val="009999"/>
          <w:sz w:val="20"/>
        </w:rPr>
      </w:pPr>
    </w:p>
    <w:p w14:paraId="126EEE8D" w14:textId="77777777" w:rsidR="00A711B2" w:rsidRDefault="00A711B2">
      <w:pPr>
        <w:rPr>
          <w:smallCaps/>
          <w:color w:val="009999"/>
          <w:sz w:val="20"/>
        </w:rPr>
      </w:pPr>
    </w:p>
    <w:p w14:paraId="44C24647" w14:textId="77777777" w:rsidR="00A711B2" w:rsidRDefault="00A711B2">
      <w:pPr>
        <w:rPr>
          <w:smallCaps/>
          <w:color w:val="009999"/>
          <w:sz w:val="20"/>
        </w:rPr>
      </w:pPr>
    </w:p>
    <w:p w14:paraId="6C0EEE54" w14:textId="77777777" w:rsidR="00A711B2" w:rsidRDefault="00A711B2">
      <w:pPr>
        <w:rPr>
          <w:smallCaps/>
          <w:color w:val="009999"/>
          <w:sz w:val="20"/>
        </w:rPr>
      </w:pPr>
    </w:p>
    <w:p w14:paraId="13D9F2DF" w14:textId="77777777" w:rsidR="00A711B2" w:rsidRDefault="00A711B2">
      <w:pPr>
        <w:rPr>
          <w:smallCaps/>
          <w:color w:val="009999"/>
          <w:sz w:val="20"/>
        </w:rPr>
      </w:pPr>
    </w:p>
    <w:p w14:paraId="2B470D49" w14:textId="77777777" w:rsidR="00A711B2" w:rsidRDefault="00A711B2">
      <w:pPr>
        <w:rPr>
          <w:smallCaps/>
          <w:color w:val="009999"/>
          <w:sz w:val="20"/>
        </w:rPr>
      </w:pPr>
    </w:p>
    <w:p w14:paraId="5FD56CCE" w14:textId="77777777" w:rsidR="00A711B2" w:rsidRDefault="00A711B2">
      <w:pPr>
        <w:rPr>
          <w:smallCaps/>
          <w:color w:val="009999"/>
          <w:sz w:val="20"/>
        </w:rPr>
      </w:pPr>
    </w:p>
    <w:p w14:paraId="19BBF906" w14:textId="77777777" w:rsidR="00A711B2" w:rsidRDefault="00A711B2">
      <w:pPr>
        <w:rPr>
          <w:smallCaps/>
          <w:color w:val="009999"/>
          <w:sz w:val="20"/>
        </w:rPr>
      </w:pPr>
    </w:p>
    <w:p w14:paraId="5B4D1B04" w14:textId="77777777" w:rsidR="00A711B2" w:rsidRDefault="00A711B2">
      <w:pPr>
        <w:rPr>
          <w:smallCaps/>
          <w:color w:val="009999"/>
          <w:sz w:val="20"/>
        </w:rPr>
      </w:pPr>
    </w:p>
    <w:p w14:paraId="38125F5D" w14:textId="77777777" w:rsidR="00A711B2" w:rsidRDefault="00A711B2">
      <w:pPr>
        <w:rPr>
          <w:smallCaps/>
          <w:color w:val="009999"/>
          <w:sz w:val="20"/>
        </w:rPr>
      </w:pPr>
    </w:p>
    <w:p w14:paraId="33E156BE" w14:textId="77777777" w:rsidR="00A711B2" w:rsidRDefault="00A711B2">
      <w:pPr>
        <w:rPr>
          <w:smallCaps/>
          <w:color w:val="009999"/>
          <w:sz w:val="20"/>
        </w:rPr>
      </w:pPr>
    </w:p>
    <w:p w14:paraId="66C97656" w14:textId="77777777" w:rsidR="00A711B2" w:rsidRDefault="00A711B2">
      <w:pPr>
        <w:rPr>
          <w:smallCaps/>
          <w:color w:val="009999"/>
          <w:sz w:val="20"/>
        </w:rPr>
      </w:pPr>
    </w:p>
    <w:p w14:paraId="59CDADBD" w14:textId="77777777" w:rsidR="00A711B2" w:rsidRDefault="00A711B2">
      <w:pPr>
        <w:rPr>
          <w:smallCaps/>
          <w:color w:val="009999"/>
          <w:sz w:val="20"/>
        </w:rPr>
      </w:pPr>
    </w:p>
    <w:p w14:paraId="428F0619" w14:textId="77777777" w:rsidR="00A711B2" w:rsidRDefault="00A711B2">
      <w:pPr>
        <w:rPr>
          <w:smallCaps/>
          <w:color w:val="009999"/>
          <w:sz w:val="20"/>
        </w:rPr>
      </w:pPr>
    </w:p>
    <w:p w14:paraId="03E9D024" w14:textId="77777777" w:rsidR="00A711B2" w:rsidRDefault="00A711B2">
      <w:pPr>
        <w:rPr>
          <w:smallCaps/>
          <w:color w:val="009999"/>
          <w:sz w:val="20"/>
        </w:rPr>
      </w:pPr>
    </w:p>
    <w:p w14:paraId="3BE2AD80" w14:textId="77777777" w:rsidR="00A711B2" w:rsidRDefault="00A711B2">
      <w:pPr>
        <w:rPr>
          <w:smallCaps/>
          <w:color w:val="009999"/>
          <w:sz w:val="20"/>
        </w:rPr>
      </w:pPr>
    </w:p>
    <w:p w14:paraId="0226D8BA" w14:textId="77777777" w:rsidR="00A711B2" w:rsidRDefault="00A711B2">
      <w:pPr>
        <w:rPr>
          <w:smallCaps/>
          <w:color w:val="009999"/>
          <w:sz w:val="20"/>
        </w:rPr>
      </w:pPr>
    </w:p>
    <w:p w14:paraId="27550727" w14:textId="77777777" w:rsidR="00A711B2" w:rsidRDefault="00A711B2">
      <w:pPr>
        <w:rPr>
          <w:smallCaps/>
          <w:color w:val="009999"/>
          <w:sz w:val="20"/>
        </w:rPr>
      </w:pPr>
    </w:p>
    <w:p w14:paraId="040023C3" w14:textId="77777777" w:rsidR="00A711B2" w:rsidRDefault="00A711B2">
      <w:pPr>
        <w:rPr>
          <w:smallCaps/>
          <w:color w:val="009999"/>
          <w:sz w:val="20"/>
        </w:rPr>
      </w:pPr>
    </w:p>
    <w:p w14:paraId="1468A9FD" w14:textId="77777777" w:rsidR="00A711B2" w:rsidRDefault="00A711B2">
      <w:pPr>
        <w:rPr>
          <w:smallCaps/>
          <w:color w:val="009999"/>
          <w:sz w:val="20"/>
        </w:rPr>
      </w:pPr>
    </w:p>
    <w:p w14:paraId="0E4E0097" w14:textId="77777777" w:rsidR="00A711B2" w:rsidRDefault="00A711B2">
      <w:pPr>
        <w:rPr>
          <w:smallCaps/>
          <w:color w:val="009999"/>
          <w:sz w:val="20"/>
        </w:rPr>
      </w:pPr>
    </w:p>
    <w:p w14:paraId="617964BD" w14:textId="77777777" w:rsidR="00A711B2" w:rsidRDefault="00A711B2">
      <w:pPr>
        <w:rPr>
          <w:smallCaps/>
          <w:color w:val="009999"/>
          <w:sz w:val="20"/>
        </w:rPr>
      </w:pPr>
    </w:p>
    <w:p w14:paraId="091A963B" w14:textId="77777777" w:rsidR="00A711B2" w:rsidRDefault="00A711B2">
      <w:pPr>
        <w:rPr>
          <w:smallCaps/>
          <w:color w:val="009999"/>
          <w:sz w:val="20"/>
        </w:rPr>
      </w:pPr>
    </w:p>
    <w:p w14:paraId="5C021AAA" w14:textId="77777777" w:rsidR="00A711B2" w:rsidRDefault="00A711B2">
      <w:pPr>
        <w:rPr>
          <w:smallCaps/>
          <w:color w:val="009999"/>
          <w:sz w:val="20"/>
        </w:rPr>
      </w:pPr>
    </w:p>
    <w:p w14:paraId="57C5E5AA" w14:textId="77777777" w:rsidR="00A711B2" w:rsidRDefault="00A711B2">
      <w:pPr>
        <w:rPr>
          <w:smallCaps/>
          <w:color w:val="009999"/>
          <w:sz w:val="20"/>
        </w:rPr>
      </w:pPr>
    </w:p>
    <w:p w14:paraId="5E0898E7" w14:textId="77777777" w:rsidR="00A711B2" w:rsidRDefault="00A711B2">
      <w:pPr>
        <w:rPr>
          <w:smallCaps/>
          <w:color w:val="009999"/>
          <w:sz w:val="20"/>
        </w:rPr>
      </w:pPr>
    </w:p>
    <w:p w14:paraId="0ADEB036" w14:textId="77777777" w:rsidR="00A711B2" w:rsidRDefault="00A711B2">
      <w:pPr>
        <w:rPr>
          <w:smallCaps/>
          <w:color w:val="009999"/>
          <w:sz w:val="20"/>
        </w:rPr>
      </w:pPr>
    </w:p>
    <w:p w14:paraId="47D3418A" w14:textId="77777777" w:rsidR="00A711B2" w:rsidRDefault="00A711B2">
      <w:pPr>
        <w:rPr>
          <w:smallCaps/>
          <w:color w:val="009999"/>
          <w:sz w:val="20"/>
        </w:rPr>
      </w:pPr>
    </w:p>
    <w:p w14:paraId="0E861B9C" w14:textId="77777777" w:rsidR="00A711B2" w:rsidRPr="00573FC2" w:rsidRDefault="00A711B2">
      <w:pPr>
        <w:rPr>
          <w:smallCaps/>
          <w:color w:val="C00000"/>
          <w:sz w:val="32"/>
        </w:rPr>
      </w:pPr>
      <w:r w:rsidRPr="00573FC2">
        <w:rPr>
          <w:smallCaps/>
          <w:color w:val="C00000"/>
          <w:sz w:val="32"/>
        </w:rPr>
        <w:t xml:space="preserve">Budget Summary: </w:t>
      </w:r>
    </w:p>
    <w:p w14:paraId="49DDE64B" w14:textId="77777777" w:rsidR="00A711B2" w:rsidRPr="00A711B2" w:rsidRDefault="00A711B2">
      <w:pPr>
        <w:rPr>
          <w:smallCaps/>
        </w:rPr>
      </w:pPr>
      <w:r w:rsidRPr="00A711B2">
        <w:rPr>
          <w:smallCaps/>
        </w:rPr>
        <w:t>In the 2</w:t>
      </w:r>
      <w:r w:rsidRPr="00A711B2">
        <w:rPr>
          <w:smallCaps/>
          <w:vertAlign w:val="superscript"/>
        </w:rPr>
        <w:t>nd</w:t>
      </w:r>
      <w:r w:rsidRPr="00A711B2">
        <w:rPr>
          <w:smallCaps/>
        </w:rPr>
        <w:t xml:space="preserve"> and 3</w:t>
      </w:r>
      <w:r w:rsidRPr="00A711B2">
        <w:rPr>
          <w:smallCaps/>
          <w:vertAlign w:val="superscript"/>
        </w:rPr>
        <w:t>rd</w:t>
      </w:r>
      <w:r w:rsidRPr="00A711B2">
        <w:rPr>
          <w:smallCaps/>
        </w:rPr>
        <w:t xml:space="preserve"> columns of the table, provide an amount for each category of funds requested in your </w:t>
      </w:r>
      <w:r w:rsidRPr="00A711B2">
        <w:rPr>
          <w:i/>
          <w:smallCaps/>
        </w:rPr>
        <w:t>Creative Teaching Grant</w:t>
      </w:r>
      <w:r w:rsidRPr="00A711B2">
        <w:rPr>
          <w:smallCaps/>
        </w:rPr>
        <w:t xml:space="preserve"> or fro</w:t>
      </w:r>
      <w:r>
        <w:rPr>
          <w:smallCaps/>
        </w:rPr>
        <w:t>m other sources.  Note: the 2</w:t>
      </w:r>
      <w:r w:rsidRPr="00A711B2">
        <w:rPr>
          <w:smallCaps/>
          <w:vertAlign w:val="superscript"/>
        </w:rPr>
        <w:t>nd</w:t>
      </w:r>
      <w:r>
        <w:rPr>
          <w:smallCaps/>
        </w:rPr>
        <w:t xml:space="preserve"> </w:t>
      </w:r>
      <w:r w:rsidRPr="00A711B2">
        <w:rPr>
          <w:smallCaps/>
        </w:rPr>
        <w:t xml:space="preserve">column </w:t>
      </w:r>
      <w:r w:rsidRPr="00A711B2">
        <w:rPr>
          <w:smallCaps/>
          <w:u w:val="single"/>
        </w:rPr>
        <w:t>TOTAL</w:t>
      </w:r>
      <w:r w:rsidRPr="00A711B2">
        <w:rPr>
          <w:smallCaps/>
        </w:rPr>
        <w:t xml:space="preserve"> equals your grant request.</w:t>
      </w:r>
    </w:p>
    <w:p w14:paraId="60D8B50B" w14:textId="77777777" w:rsidR="00A711B2" w:rsidRPr="00A711B2" w:rsidRDefault="00A711B2">
      <w:pPr>
        <w:rPr>
          <w:smallCaps/>
        </w:rPr>
      </w:pPr>
    </w:p>
    <w:p w14:paraId="74A6531D" w14:textId="77777777" w:rsidR="00A711B2" w:rsidRDefault="00A711B2">
      <w:pPr>
        <w:rPr>
          <w:smallCaps/>
        </w:rPr>
      </w:pPr>
      <w:r w:rsidRPr="00A711B2">
        <w:rPr>
          <w:smallCaps/>
        </w:rPr>
        <w:t>The budget narrative section of the proposal must contain a reasonably detailed justification for the items in each category of the budge</w:t>
      </w:r>
      <w:r>
        <w:rPr>
          <w:smallCaps/>
        </w:rPr>
        <w:t>t</w:t>
      </w:r>
      <w:r w:rsidRPr="00A711B2">
        <w:rPr>
          <w:smallCaps/>
        </w:rPr>
        <w:t xml:space="preserve"> summarized below:</w:t>
      </w:r>
    </w:p>
    <w:p w14:paraId="2BCF83DC" w14:textId="77777777" w:rsidR="00CB6B5F" w:rsidRDefault="00CB6B5F">
      <w:pPr>
        <w:rPr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249"/>
        <w:gridCol w:w="2698"/>
        <w:gridCol w:w="2698"/>
      </w:tblGrid>
      <w:tr w:rsidR="00CB6B5F" w14:paraId="38F41192" w14:textId="77777777" w:rsidTr="00DE7755">
        <w:tc>
          <w:tcPr>
            <w:tcW w:w="3145" w:type="dxa"/>
            <w:shd w:val="clear" w:color="auto" w:fill="009999"/>
          </w:tcPr>
          <w:p w14:paraId="5302605E" w14:textId="77777777" w:rsidR="00CB6B5F" w:rsidRPr="00AE0E08" w:rsidRDefault="00CB6B5F" w:rsidP="00AE0E08">
            <w:pPr>
              <w:jc w:val="center"/>
              <w:rPr>
                <w:b/>
                <w:smallCaps/>
                <w:sz w:val="20"/>
              </w:rPr>
            </w:pPr>
            <w:r w:rsidRPr="00AE0E08">
              <w:rPr>
                <w:b/>
                <w:smallCaps/>
                <w:sz w:val="20"/>
              </w:rPr>
              <w:t>Budget Category</w:t>
            </w:r>
          </w:p>
        </w:tc>
        <w:tc>
          <w:tcPr>
            <w:tcW w:w="2249" w:type="dxa"/>
            <w:shd w:val="clear" w:color="auto" w:fill="009999"/>
          </w:tcPr>
          <w:p w14:paraId="1D37E100" w14:textId="77777777" w:rsidR="00CB6B5F" w:rsidRPr="00AE0E08" w:rsidRDefault="00CB6B5F" w:rsidP="00CB6B5F">
            <w:pPr>
              <w:jc w:val="center"/>
              <w:rPr>
                <w:b/>
                <w:smallCaps/>
                <w:sz w:val="20"/>
              </w:rPr>
            </w:pPr>
            <w:r w:rsidRPr="00AE0E08">
              <w:rPr>
                <w:b/>
                <w:smallCaps/>
                <w:sz w:val="20"/>
              </w:rPr>
              <w:t>Creative Teaching Grant Proposal</w:t>
            </w:r>
          </w:p>
        </w:tc>
        <w:tc>
          <w:tcPr>
            <w:tcW w:w="2698" w:type="dxa"/>
            <w:shd w:val="clear" w:color="auto" w:fill="009999"/>
          </w:tcPr>
          <w:p w14:paraId="03BF713B" w14:textId="77777777" w:rsidR="00CB6B5F" w:rsidRPr="00AE0E08" w:rsidRDefault="00CB6B5F" w:rsidP="00CB6B5F">
            <w:pPr>
              <w:jc w:val="center"/>
              <w:rPr>
                <w:b/>
                <w:smallCaps/>
                <w:sz w:val="20"/>
              </w:rPr>
            </w:pPr>
            <w:r w:rsidRPr="00AE0E08">
              <w:rPr>
                <w:b/>
                <w:smallCaps/>
                <w:sz w:val="20"/>
              </w:rPr>
              <w:t>Other Sources</w:t>
            </w:r>
          </w:p>
        </w:tc>
        <w:tc>
          <w:tcPr>
            <w:tcW w:w="2698" w:type="dxa"/>
            <w:shd w:val="clear" w:color="auto" w:fill="009999"/>
          </w:tcPr>
          <w:p w14:paraId="626788B2" w14:textId="77777777" w:rsidR="00CB6B5F" w:rsidRPr="00AE0E08" w:rsidRDefault="00CB6B5F" w:rsidP="00CB6B5F">
            <w:pPr>
              <w:jc w:val="center"/>
              <w:rPr>
                <w:b/>
                <w:smallCaps/>
                <w:sz w:val="20"/>
              </w:rPr>
            </w:pPr>
            <w:r w:rsidRPr="00AE0E08">
              <w:rPr>
                <w:b/>
                <w:smallCaps/>
                <w:sz w:val="20"/>
              </w:rPr>
              <w:t>Total</w:t>
            </w:r>
          </w:p>
        </w:tc>
      </w:tr>
      <w:tr w:rsidR="00AE0E08" w14:paraId="71F6CEA4" w14:textId="77777777" w:rsidTr="00DE7755">
        <w:tc>
          <w:tcPr>
            <w:tcW w:w="3145" w:type="dxa"/>
          </w:tcPr>
          <w:p w14:paraId="0652E004" w14:textId="6424249C" w:rsidR="00AE0E08" w:rsidRPr="00DE7755" w:rsidRDefault="00AE0E08" w:rsidP="00AE0E08">
            <w:pPr>
              <w:rPr>
                <w:smallCaps/>
                <w:sz w:val="18"/>
                <w:vertAlign w:val="superscript"/>
              </w:rPr>
            </w:pPr>
            <w:r w:rsidRPr="00CB6B5F">
              <w:rPr>
                <w:smallCaps/>
                <w:sz w:val="18"/>
              </w:rPr>
              <w:t>Student Wages (</w:t>
            </w:r>
            <w:r w:rsidR="00DE7755">
              <w:rPr>
                <w:smallCaps/>
                <w:sz w:val="18"/>
              </w:rPr>
              <w:t>starting at $7.25</w:t>
            </w:r>
            <w:r w:rsidRPr="00CB6B5F">
              <w:rPr>
                <w:smallCaps/>
                <w:sz w:val="18"/>
              </w:rPr>
              <w:t>/</w:t>
            </w:r>
            <w:proofErr w:type="gramStart"/>
            <w:r w:rsidRPr="00CB6B5F">
              <w:rPr>
                <w:smallCaps/>
                <w:sz w:val="18"/>
              </w:rPr>
              <w:t>hr.)</w:t>
            </w:r>
            <w:r w:rsidR="00DE7755">
              <w:rPr>
                <w:smallCaps/>
                <w:sz w:val="18"/>
              </w:rPr>
              <w:t>*</w:t>
            </w:r>
            <w:proofErr w:type="gramEnd"/>
          </w:p>
        </w:tc>
        <w:tc>
          <w:tcPr>
            <w:tcW w:w="2249" w:type="dxa"/>
          </w:tcPr>
          <w:p w14:paraId="3468A1FE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  <w:tc>
          <w:tcPr>
            <w:tcW w:w="2698" w:type="dxa"/>
          </w:tcPr>
          <w:p w14:paraId="2D1B4B04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  <w:tc>
          <w:tcPr>
            <w:tcW w:w="2698" w:type="dxa"/>
          </w:tcPr>
          <w:p w14:paraId="0B19A5B5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</w:tr>
      <w:tr w:rsidR="00AE0E08" w14:paraId="44D797D3" w14:textId="77777777" w:rsidTr="00DE7755">
        <w:tc>
          <w:tcPr>
            <w:tcW w:w="3145" w:type="dxa"/>
            <w:shd w:val="clear" w:color="auto" w:fill="CCFFFF"/>
          </w:tcPr>
          <w:p w14:paraId="24626B22" w14:textId="77777777" w:rsidR="00AE0E08" w:rsidRPr="00CB6B5F" w:rsidRDefault="00AE0E08" w:rsidP="00AE0E08">
            <w:pPr>
              <w:rPr>
                <w:smallCaps/>
                <w:sz w:val="18"/>
              </w:rPr>
            </w:pPr>
            <w:r>
              <w:rPr>
                <w:smallCaps/>
                <w:sz w:val="18"/>
              </w:rPr>
              <w:t>Supplies and Materials</w:t>
            </w:r>
          </w:p>
        </w:tc>
        <w:tc>
          <w:tcPr>
            <w:tcW w:w="2249" w:type="dxa"/>
            <w:shd w:val="clear" w:color="auto" w:fill="CCFFFF"/>
          </w:tcPr>
          <w:p w14:paraId="6EB4AD13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  <w:tc>
          <w:tcPr>
            <w:tcW w:w="2698" w:type="dxa"/>
            <w:shd w:val="clear" w:color="auto" w:fill="CCFFFF"/>
          </w:tcPr>
          <w:p w14:paraId="246094CF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  <w:tc>
          <w:tcPr>
            <w:tcW w:w="2698" w:type="dxa"/>
            <w:shd w:val="clear" w:color="auto" w:fill="CCFFFF"/>
          </w:tcPr>
          <w:p w14:paraId="28399A0C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</w:tr>
      <w:tr w:rsidR="00AE0E08" w14:paraId="6866E18E" w14:textId="77777777" w:rsidTr="00DE7755">
        <w:tc>
          <w:tcPr>
            <w:tcW w:w="3145" w:type="dxa"/>
          </w:tcPr>
          <w:p w14:paraId="1DE84ED9" w14:textId="77777777" w:rsidR="00AE0E08" w:rsidRPr="00CB6B5F" w:rsidRDefault="00AE0E08" w:rsidP="00AE0E08">
            <w:pPr>
              <w:rPr>
                <w:smallCaps/>
                <w:sz w:val="18"/>
              </w:rPr>
            </w:pPr>
            <w:r>
              <w:rPr>
                <w:smallCaps/>
                <w:sz w:val="18"/>
              </w:rPr>
              <w:t>Equipment</w:t>
            </w:r>
          </w:p>
        </w:tc>
        <w:tc>
          <w:tcPr>
            <w:tcW w:w="2249" w:type="dxa"/>
          </w:tcPr>
          <w:p w14:paraId="7425A276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  <w:tc>
          <w:tcPr>
            <w:tcW w:w="2698" w:type="dxa"/>
          </w:tcPr>
          <w:p w14:paraId="62D67B95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  <w:tc>
          <w:tcPr>
            <w:tcW w:w="2698" w:type="dxa"/>
          </w:tcPr>
          <w:p w14:paraId="594FE090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</w:tr>
      <w:tr w:rsidR="00AE0E08" w14:paraId="48E523E1" w14:textId="77777777" w:rsidTr="00DE7755">
        <w:tc>
          <w:tcPr>
            <w:tcW w:w="3145" w:type="dxa"/>
            <w:shd w:val="clear" w:color="auto" w:fill="CCFFFF"/>
          </w:tcPr>
          <w:p w14:paraId="4DE7FE58" w14:textId="31DD5D74" w:rsidR="00AE0E08" w:rsidRPr="00CB6B5F" w:rsidRDefault="00AE0E08" w:rsidP="00AE0E08">
            <w:pPr>
              <w:rPr>
                <w:smallCaps/>
                <w:sz w:val="18"/>
              </w:rPr>
            </w:pPr>
            <w:r>
              <w:rPr>
                <w:smallCaps/>
                <w:sz w:val="18"/>
              </w:rPr>
              <w:t xml:space="preserve">Travel </w:t>
            </w:r>
            <w:r w:rsidRPr="0073281D">
              <w:rPr>
                <w:smallCaps/>
                <w:sz w:val="14"/>
              </w:rPr>
              <w:t>(</w:t>
            </w:r>
            <w:r w:rsidR="00290FBA">
              <w:rPr>
                <w:smallCaps/>
                <w:sz w:val="14"/>
              </w:rPr>
              <w:t>$</w:t>
            </w:r>
            <w:r w:rsidR="00290FBA" w:rsidRPr="002D4711">
              <w:rPr>
                <w:smallCaps/>
                <w:sz w:val="14"/>
              </w:rPr>
              <w:t>0.</w:t>
            </w:r>
            <w:r w:rsidR="00A61B0A" w:rsidRPr="002D4711">
              <w:rPr>
                <w:smallCaps/>
                <w:sz w:val="14"/>
              </w:rPr>
              <w:t>70</w:t>
            </w:r>
            <w:r w:rsidRPr="0073281D">
              <w:rPr>
                <w:smallCaps/>
                <w:sz w:val="14"/>
              </w:rPr>
              <w:t>/mile)</w:t>
            </w:r>
          </w:p>
        </w:tc>
        <w:tc>
          <w:tcPr>
            <w:tcW w:w="2249" w:type="dxa"/>
            <w:shd w:val="clear" w:color="auto" w:fill="CCFFFF"/>
          </w:tcPr>
          <w:p w14:paraId="5815562D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  <w:tc>
          <w:tcPr>
            <w:tcW w:w="2698" w:type="dxa"/>
            <w:shd w:val="clear" w:color="auto" w:fill="CCFFFF"/>
          </w:tcPr>
          <w:p w14:paraId="4597DEE1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  <w:tc>
          <w:tcPr>
            <w:tcW w:w="2698" w:type="dxa"/>
            <w:shd w:val="clear" w:color="auto" w:fill="CCFFFF"/>
          </w:tcPr>
          <w:p w14:paraId="6E4E321B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</w:tr>
      <w:tr w:rsidR="00AE0E08" w14:paraId="3C38C1CB" w14:textId="77777777" w:rsidTr="00DE7755">
        <w:tc>
          <w:tcPr>
            <w:tcW w:w="3145" w:type="dxa"/>
          </w:tcPr>
          <w:p w14:paraId="199E4223" w14:textId="77777777" w:rsidR="00AE0E08" w:rsidRPr="00CB6B5F" w:rsidRDefault="00AE0E08" w:rsidP="00AE0E08">
            <w:pPr>
              <w:rPr>
                <w:smallCaps/>
                <w:sz w:val="18"/>
              </w:rPr>
            </w:pPr>
            <w:r>
              <w:rPr>
                <w:smallCaps/>
                <w:sz w:val="18"/>
              </w:rPr>
              <w:t>Other Expenses</w:t>
            </w:r>
          </w:p>
        </w:tc>
        <w:tc>
          <w:tcPr>
            <w:tcW w:w="2249" w:type="dxa"/>
          </w:tcPr>
          <w:p w14:paraId="675BF28F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  <w:tc>
          <w:tcPr>
            <w:tcW w:w="2698" w:type="dxa"/>
          </w:tcPr>
          <w:p w14:paraId="4D753A7B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  <w:tc>
          <w:tcPr>
            <w:tcW w:w="2698" w:type="dxa"/>
          </w:tcPr>
          <w:p w14:paraId="2551550E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</w:tr>
      <w:tr w:rsidR="00AE0E08" w14:paraId="2104F40F" w14:textId="77777777" w:rsidTr="00DE7755">
        <w:tc>
          <w:tcPr>
            <w:tcW w:w="3145" w:type="dxa"/>
            <w:shd w:val="clear" w:color="auto" w:fill="CCFFFF"/>
          </w:tcPr>
          <w:p w14:paraId="686F5C10" w14:textId="77777777" w:rsidR="00AE0E08" w:rsidRPr="00AE0E08" w:rsidRDefault="00AE0E08" w:rsidP="00AE0E08">
            <w:pPr>
              <w:rPr>
                <w:b/>
                <w:smallCaps/>
                <w:sz w:val="18"/>
              </w:rPr>
            </w:pPr>
            <w:r w:rsidRPr="00AE0E08">
              <w:rPr>
                <w:b/>
                <w:smallCaps/>
              </w:rPr>
              <w:t>Project Totals</w:t>
            </w:r>
            <w:r>
              <w:rPr>
                <w:b/>
                <w:smallCaps/>
              </w:rPr>
              <w:t xml:space="preserve"> </w:t>
            </w:r>
          </w:p>
        </w:tc>
        <w:tc>
          <w:tcPr>
            <w:tcW w:w="2249" w:type="dxa"/>
            <w:shd w:val="clear" w:color="auto" w:fill="CCFFFF"/>
          </w:tcPr>
          <w:p w14:paraId="132BD16B" w14:textId="56791AA6" w:rsidR="00AE0E08" w:rsidRDefault="00DE7755" w:rsidP="00AE0E08">
            <w:pPr>
              <w:rPr>
                <w:smallCaps/>
              </w:rPr>
            </w:pPr>
            <w:r>
              <w:rPr>
                <w:rFonts w:cstheme="minorHAnsi"/>
                <w:smallCaps/>
              </w:rPr>
              <w:t>†</w:t>
            </w:r>
            <w:r w:rsidR="00AE0E08">
              <w:rPr>
                <w:smallCaps/>
              </w:rPr>
              <w:t>$</w:t>
            </w:r>
          </w:p>
        </w:tc>
        <w:tc>
          <w:tcPr>
            <w:tcW w:w="2698" w:type="dxa"/>
            <w:shd w:val="clear" w:color="auto" w:fill="CCFFFF"/>
          </w:tcPr>
          <w:p w14:paraId="130DB62A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  <w:tc>
          <w:tcPr>
            <w:tcW w:w="2698" w:type="dxa"/>
            <w:shd w:val="clear" w:color="auto" w:fill="CCFFFF"/>
          </w:tcPr>
          <w:p w14:paraId="101216E4" w14:textId="77777777" w:rsidR="00AE0E08" w:rsidRDefault="00AE0E08" w:rsidP="00AE0E08">
            <w:pPr>
              <w:rPr>
                <w:smallCaps/>
              </w:rPr>
            </w:pPr>
            <w:r>
              <w:rPr>
                <w:smallCaps/>
              </w:rPr>
              <w:t>$</w:t>
            </w:r>
          </w:p>
        </w:tc>
      </w:tr>
    </w:tbl>
    <w:p w14:paraId="38D85D0E" w14:textId="488E6DD4" w:rsidR="00DE7755" w:rsidRPr="003927B5" w:rsidRDefault="00DE7755" w:rsidP="00DE7755">
      <w:pPr>
        <w:rPr>
          <w:b/>
          <w:bCs/>
          <w:smallCaps/>
          <w:sz w:val="18"/>
        </w:rPr>
      </w:pPr>
      <w:r w:rsidRPr="003927B5">
        <w:rPr>
          <w:b/>
          <w:bCs/>
          <w:smallCaps/>
          <w:sz w:val="20"/>
        </w:rPr>
        <w:t>*</w:t>
      </w:r>
      <w:r w:rsidRPr="003927B5">
        <w:rPr>
          <w:b/>
          <w:bCs/>
          <w:smallCaps/>
          <w:sz w:val="20"/>
          <w:vertAlign w:val="superscript"/>
        </w:rPr>
        <w:t xml:space="preserve"> </w:t>
      </w:r>
      <w:r w:rsidRPr="003927B5">
        <w:rPr>
          <w:b/>
          <w:bCs/>
          <w:smallCaps/>
          <w:sz w:val="18"/>
        </w:rPr>
        <w:t xml:space="preserve">Student wage </w:t>
      </w:r>
      <w:r w:rsidR="008735D9">
        <w:rPr>
          <w:b/>
          <w:bCs/>
          <w:smallCaps/>
          <w:sz w:val="18"/>
        </w:rPr>
        <w:t xml:space="preserve">ranges outlined </w:t>
      </w:r>
      <w:r w:rsidRPr="003927B5">
        <w:rPr>
          <w:b/>
          <w:bCs/>
          <w:smallCaps/>
          <w:sz w:val="18"/>
        </w:rPr>
        <w:t xml:space="preserve">in </w:t>
      </w:r>
      <w:hyperlink r:id="rId9" w:history="1">
        <w:r w:rsidRPr="003927B5">
          <w:rPr>
            <w:rStyle w:val="Hyperlink"/>
            <w:b/>
            <w:bCs/>
            <w:smallCaps/>
            <w:sz w:val="18"/>
          </w:rPr>
          <w:t>Supervisor Handbook</w:t>
        </w:r>
      </w:hyperlink>
      <w:r w:rsidRPr="003927B5">
        <w:rPr>
          <w:b/>
          <w:bCs/>
          <w:smallCaps/>
          <w:sz w:val="18"/>
        </w:rPr>
        <w:t xml:space="preserve"> (page 42) </w:t>
      </w:r>
    </w:p>
    <w:p w14:paraId="4AAE3B75" w14:textId="6DF0B9E8" w:rsidR="00A711B2" w:rsidRPr="00235552" w:rsidRDefault="00DE7755">
      <w:pPr>
        <w:rPr>
          <w:b/>
          <w:smallCaps/>
          <w:sz w:val="18"/>
        </w:rPr>
      </w:pPr>
      <w:r>
        <w:rPr>
          <w:rFonts w:cstheme="minorHAnsi"/>
          <w:smallCaps/>
        </w:rPr>
        <w:t>†</w:t>
      </w:r>
      <w:r w:rsidRPr="00AE0E08">
        <w:rPr>
          <w:b/>
          <w:smallCaps/>
          <w:sz w:val="18"/>
        </w:rPr>
        <w:t>This figure must not exceed amounts listed in the manual</w:t>
      </w:r>
    </w:p>
    <w:sectPr w:rsidR="00A711B2" w:rsidRPr="00235552" w:rsidSect="00573FC2">
      <w:headerReference w:type="default" r:id="rId10"/>
      <w:headerReference w:type="first" r:id="rId11"/>
      <w:pgSz w:w="12240" w:h="15840" w:code="1"/>
      <w:pgMar w:top="720" w:right="720" w:bottom="720" w:left="720" w:header="720" w:footer="720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484F9" w14:textId="77777777" w:rsidR="00F47AEF" w:rsidRDefault="00F47AEF" w:rsidP="00A57F44">
      <w:r>
        <w:separator/>
      </w:r>
    </w:p>
  </w:endnote>
  <w:endnote w:type="continuationSeparator" w:id="0">
    <w:p w14:paraId="0C52587F" w14:textId="77777777" w:rsidR="00F47AEF" w:rsidRDefault="00F47AEF" w:rsidP="00A5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8975" w14:textId="77777777" w:rsidR="00F47AEF" w:rsidRDefault="00F47AEF" w:rsidP="00A57F44">
      <w:r>
        <w:separator/>
      </w:r>
    </w:p>
  </w:footnote>
  <w:footnote w:type="continuationSeparator" w:id="0">
    <w:p w14:paraId="498F9BA5" w14:textId="77777777" w:rsidR="00F47AEF" w:rsidRDefault="00F47AEF" w:rsidP="00A57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4049" w14:textId="77777777" w:rsidR="00A57F44" w:rsidRDefault="00A57F44">
    <w:pPr>
      <w:pStyle w:val="Header"/>
    </w:pPr>
    <w:r>
      <w:tab/>
    </w:r>
    <w:r>
      <w:tab/>
    </w:r>
    <w:r w:rsidRPr="00573FC2">
      <w:rPr>
        <w:color w:val="C00000"/>
      </w:rPr>
      <w:t xml:space="preserve">Page </w:t>
    </w:r>
    <w:r w:rsidRPr="00573FC2">
      <w:rPr>
        <w:color w:val="C00000"/>
      </w:rPr>
      <w:fldChar w:fldCharType="begin"/>
    </w:r>
    <w:r w:rsidRPr="00573FC2">
      <w:rPr>
        <w:color w:val="C00000"/>
      </w:rPr>
      <w:instrText xml:space="preserve"> PAGE   \* MERGEFORMAT </w:instrText>
    </w:r>
    <w:r w:rsidRPr="00573FC2">
      <w:rPr>
        <w:color w:val="C00000"/>
      </w:rPr>
      <w:fldChar w:fldCharType="separate"/>
    </w:r>
    <w:r w:rsidR="008639C7">
      <w:rPr>
        <w:noProof/>
        <w:color w:val="C00000"/>
      </w:rPr>
      <w:t>2</w:t>
    </w:r>
    <w:r w:rsidRPr="00573FC2">
      <w:rPr>
        <w:noProof/>
        <w:color w:val="C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C50F" w14:textId="77777777" w:rsidR="00A711B2" w:rsidRPr="00A711B2" w:rsidRDefault="00A711B2">
    <w:pPr>
      <w:pStyle w:val="Header"/>
      <w:rPr>
        <w:color w:val="C00000"/>
      </w:rPr>
    </w:pPr>
    <w:r w:rsidRPr="00A711B2">
      <w:rPr>
        <w:color w:val="C00000"/>
      </w:rPr>
      <w:t>Top page of proposal</w:t>
    </w:r>
    <w:r>
      <w:rPr>
        <w:color w:val="C00000"/>
      </w:rPr>
      <w:tab/>
    </w:r>
    <w:r>
      <w:rPr>
        <w:color w:val="C00000"/>
      </w:rPr>
      <w:tab/>
    </w:r>
    <w:r w:rsidRPr="00A711B2">
      <w:rPr>
        <w:color w:val="C00000"/>
      </w:rPr>
      <w:t xml:space="preserve">Page | </w:t>
    </w:r>
    <w:r w:rsidRPr="00A711B2">
      <w:rPr>
        <w:color w:val="C00000"/>
      </w:rPr>
      <w:fldChar w:fldCharType="begin"/>
    </w:r>
    <w:r w:rsidRPr="00A711B2">
      <w:rPr>
        <w:color w:val="C00000"/>
      </w:rPr>
      <w:instrText xml:space="preserve"> PAGE   \* MERGEFORMAT </w:instrText>
    </w:r>
    <w:r w:rsidRPr="00A711B2">
      <w:rPr>
        <w:color w:val="C00000"/>
      </w:rPr>
      <w:fldChar w:fldCharType="separate"/>
    </w:r>
    <w:r w:rsidR="008639C7">
      <w:rPr>
        <w:noProof/>
        <w:color w:val="C00000"/>
      </w:rPr>
      <w:t>1</w:t>
    </w:r>
    <w:r w:rsidRPr="00A711B2">
      <w:rPr>
        <w:noProof/>
        <w:color w:val="C00000"/>
      </w:rPr>
      <w:fldChar w:fldCharType="end"/>
    </w:r>
  </w:p>
  <w:p w14:paraId="739DB467" w14:textId="77777777" w:rsidR="00A711B2" w:rsidRDefault="00A71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B51CC"/>
    <w:multiLevelType w:val="hybridMultilevel"/>
    <w:tmpl w:val="1EEA5ABA"/>
    <w:lvl w:ilvl="0" w:tplc="8206A6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AECS0tDUyNLYyMLCyUdpeDU4uLM/DyQAqNaAHkarwAsAAAA"/>
  </w:docVars>
  <w:rsids>
    <w:rsidRoot w:val="000C2D34"/>
    <w:rsid w:val="00001A4E"/>
    <w:rsid w:val="000C2D34"/>
    <w:rsid w:val="000E00DE"/>
    <w:rsid w:val="00135C07"/>
    <w:rsid w:val="001B59BB"/>
    <w:rsid w:val="001E7A47"/>
    <w:rsid w:val="00235552"/>
    <w:rsid w:val="00290FBA"/>
    <w:rsid w:val="002B2A2F"/>
    <w:rsid w:val="002B6CEB"/>
    <w:rsid w:val="002D4711"/>
    <w:rsid w:val="00345EE2"/>
    <w:rsid w:val="00370389"/>
    <w:rsid w:val="003927B5"/>
    <w:rsid w:val="003F0872"/>
    <w:rsid w:val="003F3829"/>
    <w:rsid w:val="003F4B90"/>
    <w:rsid w:val="004943F7"/>
    <w:rsid w:val="004A04A5"/>
    <w:rsid w:val="004D46EB"/>
    <w:rsid w:val="004D7E0C"/>
    <w:rsid w:val="004F2523"/>
    <w:rsid w:val="004F5565"/>
    <w:rsid w:val="005361F2"/>
    <w:rsid w:val="00573FC2"/>
    <w:rsid w:val="0073281D"/>
    <w:rsid w:val="007601A2"/>
    <w:rsid w:val="00762F6D"/>
    <w:rsid w:val="007636D1"/>
    <w:rsid w:val="007A13E2"/>
    <w:rsid w:val="008300C4"/>
    <w:rsid w:val="008639C7"/>
    <w:rsid w:val="008735D9"/>
    <w:rsid w:val="008D7F48"/>
    <w:rsid w:val="00941C61"/>
    <w:rsid w:val="009421EF"/>
    <w:rsid w:val="0094407C"/>
    <w:rsid w:val="00966E2B"/>
    <w:rsid w:val="009E0167"/>
    <w:rsid w:val="00A16E34"/>
    <w:rsid w:val="00A57F44"/>
    <w:rsid w:val="00A61B0A"/>
    <w:rsid w:val="00A64AA0"/>
    <w:rsid w:val="00A711B2"/>
    <w:rsid w:val="00AE035F"/>
    <w:rsid w:val="00AE0E08"/>
    <w:rsid w:val="00B124E9"/>
    <w:rsid w:val="00BD3C40"/>
    <w:rsid w:val="00C25796"/>
    <w:rsid w:val="00CB4586"/>
    <w:rsid w:val="00CB6B5F"/>
    <w:rsid w:val="00D51733"/>
    <w:rsid w:val="00DD6854"/>
    <w:rsid w:val="00DE7755"/>
    <w:rsid w:val="00EB2C08"/>
    <w:rsid w:val="00EF3A92"/>
    <w:rsid w:val="00F47AEF"/>
    <w:rsid w:val="00F608C6"/>
    <w:rsid w:val="00F9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E817D1"/>
  <w15:chartTrackingRefBased/>
  <w15:docId w15:val="{337A3E81-F460-4184-942D-60109DB1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F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F44"/>
  </w:style>
  <w:style w:type="paragraph" w:styleId="Footer">
    <w:name w:val="footer"/>
    <w:basedOn w:val="Normal"/>
    <w:link w:val="FooterChar"/>
    <w:uiPriority w:val="99"/>
    <w:unhideWhenUsed/>
    <w:rsid w:val="00A57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F44"/>
  </w:style>
  <w:style w:type="character" w:styleId="PlaceholderText">
    <w:name w:val="Placeholder Text"/>
    <w:basedOn w:val="DefaultParagraphFont"/>
    <w:uiPriority w:val="99"/>
    <w:semiHidden/>
    <w:rsid w:val="000E00DE"/>
    <w:rPr>
      <w:color w:val="808080"/>
    </w:rPr>
  </w:style>
  <w:style w:type="table" w:styleId="TableGrid">
    <w:name w:val="Table Grid"/>
    <w:basedOn w:val="TableNormal"/>
    <w:uiPriority w:val="39"/>
    <w:rsid w:val="00CB6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CB6B5F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CB6B5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AE0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B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B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77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su.edu/about/administrativeoffices/careercenter/student-employment/on-campus-supervisor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mccauliff\Downloads\AY%202018-2019%20Cover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D14DEC32D74FED9EF0D64B0F878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7FBE1-5AB6-4DE0-AA26-02FD977C1859}"/>
      </w:docPartPr>
      <w:docPartBody>
        <w:p w:rsidR="00EB6804" w:rsidRDefault="007D7499">
          <w:pPr>
            <w:pStyle w:val="88D14DEC32D74FED9EF0D64B0F8788A9"/>
          </w:pPr>
          <w:r w:rsidRPr="00750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DBAFECE8645C99163C4E844360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0BCB0-058F-4088-9D79-5AE1BEA3BF6C}"/>
      </w:docPartPr>
      <w:docPartBody>
        <w:p w:rsidR="00EB6804" w:rsidRDefault="007D7499">
          <w:pPr>
            <w:pStyle w:val="317DBAFECE8645C99163C4E8443600C5"/>
          </w:pPr>
          <w:r w:rsidRPr="00750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CA19B558B42DB90C868A968974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97DE1-4B28-4803-AE36-38A65CA3F2E4}"/>
      </w:docPartPr>
      <w:docPartBody>
        <w:p w:rsidR="00EB6804" w:rsidRDefault="007D7499">
          <w:pPr>
            <w:pStyle w:val="362CA19B558B42DB90C868A968974AE4"/>
          </w:pPr>
          <w:r w:rsidRPr="00750061">
            <w:rPr>
              <w:rStyle w:val="PlaceholderText"/>
            </w:rPr>
            <w:t>Choose an item.</w:t>
          </w:r>
        </w:p>
      </w:docPartBody>
    </w:docPart>
    <w:docPart>
      <w:docPartPr>
        <w:name w:val="8B675C0C2458434299AEC034B7467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B788B-E080-415A-850E-F79DD1503B05}"/>
      </w:docPartPr>
      <w:docPartBody>
        <w:p w:rsidR="00EB6804" w:rsidRDefault="007D7499">
          <w:pPr>
            <w:pStyle w:val="8B675C0C2458434299AEC034B7467FE1"/>
          </w:pPr>
          <w:r w:rsidRPr="00750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05C62D2AC4BBBB48952572EA34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A332A-F47C-4FAE-87BD-C7DF7249A291}"/>
      </w:docPartPr>
      <w:docPartBody>
        <w:p w:rsidR="00EB6804" w:rsidRDefault="007D7499">
          <w:pPr>
            <w:pStyle w:val="7EB05C62D2AC4BBBB48952572EA347E6"/>
          </w:pPr>
          <w:r w:rsidRPr="00750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4F0E8852B41F4AF9BBC18CA75C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A1FE2-A6D4-477E-9B62-CA7C1F664428}"/>
      </w:docPartPr>
      <w:docPartBody>
        <w:p w:rsidR="00EB6804" w:rsidRDefault="007D7499">
          <w:pPr>
            <w:pStyle w:val="E1E4F0E8852B41F4AF9BBC18CA75C3C9"/>
          </w:pPr>
          <w:r w:rsidRPr="00750061">
            <w:rPr>
              <w:rStyle w:val="PlaceholderText"/>
            </w:rPr>
            <w:t>Choose an item.</w:t>
          </w:r>
        </w:p>
      </w:docPartBody>
    </w:docPart>
    <w:docPart>
      <w:docPartPr>
        <w:name w:val="B841D8E98C1D469DB282D9490C5A3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05D05-424B-4004-BB23-79243184151C}"/>
      </w:docPartPr>
      <w:docPartBody>
        <w:p w:rsidR="00EB6804" w:rsidRDefault="007D7499">
          <w:pPr>
            <w:pStyle w:val="B841D8E98C1D469DB282D9490C5A3970"/>
          </w:pPr>
          <w:r w:rsidRPr="0075006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99"/>
    <w:rsid w:val="00003DAB"/>
    <w:rsid w:val="000D4991"/>
    <w:rsid w:val="00157324"/>
    <w:rsid w:val="00194B92"/>
    <w:rsid w:val="003918AC"/>
    <w:rsid w:val="00697C7D"/>
    <w:rsid w:val="00711EE6"/>
    <w:rsid w:val="007D7499"/>
    <w:rsid w:val="00807C0A"/>
    <w:rsid w:val="00913B7B"/>
    <w:rsid w:val="00A8691B"/>
    <w:rsid w:val="00DD534C"/>
    <w:rsid w:val="00E231BA"/>
    <w:rsid w:val="00EB6804"/>
    <w:rsid w:val="00EC6B79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8D14DEC32D74FED9EF0D64B0F8788A9">
    <w:name w:val="88D14DEC32D74FED9EF0D64B0F8788A9"/>
  </w:style>
  <w:style w:type="paragraph" w:customStyle="1" w:styleId="317DBAFECE8645C99163C4E8443600C5">
    <w:name w:val="317DBAFECE8645C99163C4E8443600C5"/>
  </w:style>
  <w:style w:type="paragraph" w:customStyle="1" w:styleId="362CA19B558B42DB90C868A968974AE4">
    <w:name w:val="362CA19B558B42DB90C868A968974AE4"/>
  </w:style>
  <w:style w:type="paragraph" w:customStyle="1" w:styleId="8B675C0C2458434299AEC034B7467FE1">
    <w:name w:val="8B675C0C2458434299AEC034B7467FE1"/>
  </w:style>
  <w:style w:type="paragraph" w:customStyle="1" w:styleId="7EB05C62D2AC4BBBB48952572EA347E6">
    <w:name w:val="7EB05C62D2AC4BBBB48952572EA347E6"/>
  </w:style>
  <w:style w:type="paragraph" w:customStyle="1" w:styleId="E1E4F0E8852B41F4AF9BBC18CA75C3C9">
    <w:name w:val="E1E4F0E8852B41F4AF9BBC18CA75C3C9"/>
  </w:style>
  <w:style w:type="paragraph" w:customStyle="1" w:styleId="B841D8E98C1D469DB282D9490C5A3970">
    <w:name w:val="B841D8E98C1D469DB282D9490C5A3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58A4-8CCB-4172-AEBF-D3DCB1F3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AY 2018-2019 Cover Sheet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McCauliff, Kristen L.</dc:creator>
  <cp:keywords/>
  <dc:description/>
  <cp:lastModifiedBy>Son, Jake</cp:lastModifiedBy>
  <cp:revision>3</cp:revision>
  <cp:lastPrinted>2018-10-19T19:51:00Z</cp:lastPrinted>
  <dcterms:created xsi:type="dcterms:W3CDTF">2025-02-19T19:10:00Z</dcterms:created>
  <dcterms:modified xsi:type="dcterms:W3CDTF">2025-02-19T19:10:00Z</dcterms:modified>
</cp:coreProperties>
</file>